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C64"/>
    <w:multiLevelType w:val="hybridMultilevel"/>
    <w:tmpl w:val="FEEC3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8423C"/>
    <w:multiLevelType w:val="hybridMultilevel"/>
    <w:tmpl w:val="54968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9702B3"/>
    <w:multiLevelType w:val="hybridMultilevel"/>
    <w:tmpl w:val="7D76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6258A"/>
    <w:multiLevelType w:val="hybridMultilevel"/>
    <w:tmpl w:val="971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469C4"/>
    <w:multiLevelType w:val="hybridMultilevel"/>
    <w:tmpl w:val="AE52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7062"/>
    <w:multiLevelType w:val="hybridMultilevel"/>
    <w:tmpl w:val="6E14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F1867"/>
    <w:multiLevelType w:val="hybridMultilevel"/>
    <w:tmpl w:val="C0B46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B15514"/>
    <w:multiLevelType w:val="hybridMultilevel"/>
    <w:tmpl w:val="B50E601E"/>
    <w:lvl w:ilvl="0" w:tplc="A0F2044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E1321"/>
    <w:multiLevelType w:val="hybridMultilevel"/>
    <w:tmpl w:val="079C3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D5"/>
    <w:rsid w:val="000012F1"/>
    <w:rsid w:val="0000243F"/>
    <w:rsid w:val="00005D2F"/>
    <w:rsid w:val="00010B2E"/>
    <w:rsid w:val="0002497A"/>
    <w:rsid w:val="00030228"/>
    <w:rsid w:val="000328CE"/>
    <w:rsid w:val="00033A4F"/>
    <w:rsid w:val="00034672"/>
    <w:rsid w:val="00034C1B"/>
    <w:rsid w:val="00040251"/>
    <w:rsid w:val="0004146C"/>
    <w:rsid w:val="0004778F"/>
    <w:rsid w:val="00047CD3"/>
    <w:rsid w:val="00047F0C"/>
    <w:rsid w:val="00056684"/>
    <w:rsid w:val="00060455"/>
    <w:rsid w:val="00060C3A"/>
    <w:rsid w:val="00062208"/>
    <w:rsid w:val="000652B8"/>
    <w:rsid w:val="00066117"/>
    <w:rsid w:val="00070A2B"/>
    <w:rsid w:val="00071FF0"/>
    <w:rsid w:val="00072AEC"/>
    <w:rsid w:val="000760DE"/>
    <w:rsid w:val="00082119"/>
    <w:rsid w:val="0008591D"/>
    <w:rsid w:val="00085EBA"/>
    <w:rsid w:val="00087268"/>
    <w:rsid w:val="0009659C"/>
    <w:rsid w:val="000968F9"/>
    <w:rsid w:val="00096C83"/>
    <w:rsid w:val="000973DD"/>
    <w:rsid w:val="0009747D"/>
    <w:rsid w:val="000A228B"/>
    <w:rsid w:val="000A2DFB"/>
    <w:rsid w:val="000A5B0B"/>
    <w:rsid w:val="000A6899"/>
    <w:rsid w:val="000A7070"/>
    <w:rsid w:val="000B4E39"/>
    <w:rsid w:val="000B792C"/>
    <w:rsid w:val="000B7F61"/>
    <w:rsid w:val="000C2FC0"/>
    <w:rsid w:val="000C3BAE"/>
    <w:rsid w:val="000C3BE9"/>
    <w:rsid w:val="000C7919"/>
    <w:rsid w:val="000D04B6"/>
    <w:rsid w:val="000D2F9F"/>
    <w:rsid w:val="000D3DC0"/>
    <w:rsid w:val="000D67C9"/>
    <w:rsid w:val="000E156E"/>
    <w:rsid w:val="000E45A0"/>
    <w:rsid w:val="000E5F4B"/>
    <w:rsid w:val="000E5F62"/>
    <w:rsid w:val="000E7E69"/>
    <w:rsid w:val="000F558F"/>
    <w:rsid w:val="000F64DE"/>
    <w:rsid w:val="001005D2"/>
    <w:rsid w:val="0010120A"/>
    <w:rsid w:val="001042C3"/>
    <w:rsid w:val="001048B5"/>
    <w:rsid w:val="0010646A"/>
    <w:rsid w:val="001074FB"/>
    <w:rsid w:val="00110D03"/>
    <w:rsid w:val="00115AD5"/>
    <w:rsid w:val="0011602F"/>
    <w:rsid w:val="001163F7"/>
    <w:rsid w:val="001229F6"/>
    <w:rsid w:val="00124707"/>
    <w:rsid w:val="00126EC0"/>
    <w:rsid w:val="00127F66"/>
    <w:rsid w:val="001350AB"/>
    <w:rsid w:val="00137EB7"/>
    <w:rsid w:val="001405F2"/>
    <w:rsid w:val="00140740"/>
    <w:rsid w:val="00140C9A"/>
    <w:rsid w:val="001515AA"/>
    <w:rsid w:val="0016175B"/>
    <w:rsid w:val="0016391C"/>
    <w:rsid w:val="0017530C"/>
    <w:rsid w:val="00180C2A"/>
    <w:rsid w:val="00182DAB"/>
    <w:rsid w:val="00185F57"/>
    <w:rsid w:val="00193EA3"/>
    <w:rsid w:val="00194E75"/>
    <w:rsid w:val="001A11F8"/>
    <w:rsid w:val="001A2E04"/>
    <w:rsid w:val="001A4536"/>
    <w:rsid w:val="001A4DB9"/>
    <w:rsid w:val="001A50FE"/>
    <w:rsid w:val="001A5BEC"/>
    <w:rsid w:val="001B0384"/>
    <w:rsid w:val="001B1F3E"/>
    <w:rsid w:val="001B1F64"/>
    <w:rsid w:val="001B4C4F"/>
    <w:rsid w:val="001C0FB6"/>
    <w:rsid w:val="001C3F65"/>
    <w:rsid w:val="001C4B62"/>
    <w:rsid w:val="001C65A7"/>
    <w:rsid w:val="001C7C73"/>
    <w:rsid w:val="001D2617"/>
    <w:rsid w:val="001D59E2"/>
    <w:rsid w:val="001D702D"/>
    <w:rsid w:val="001E0FB5"/>
    <w:rsid w:val="001E4688"/>
    <w:rsid w:val="001E4A81"/>
    <w:rsid w:val="001E4DB4"/>
    <w:rsid w:val="001E4DC8"/>
    <w:rsid w:val="001E65F2"/>
    <w:rsid w:val="001E670E"/>
    <w:rsid w:val="001E7015"/>
    <w:rsid w:val="001F1E96"/>
    <w:rsid w:val="001F3A5F"/>
    <w:rsid w:val="001F4CA2"/>
    <w:rsid w:val="001F7BFF"/>
    <w:rsid w:val="0020164E"/>
    <w:rsid w:val="00202812"/>
    <w:rsid w:val="00205095"/>
    <w:rsid w:val="00212EE4"/>
    <w:rsid w:val="00213490"/>
    <w:rsid w:val="00222155"/>
    <w:rsid w:val="00226674"/>
    <w:rsid w:val="00226F89"/>
    <w:rsid w:val="002363D7"/>
    <w:rsid w:val="002412BB"/>
    <w:rsid w:val="002413C8"/>
    <w:rsid w:val="00241B10"/>
    <w:rsid w:val="00242E32"/>
    <w:rsid w:val="00244FFE"/>
    <w:rsid w:val="00250B99"/>
    <w:rsid w:val="00251C2E"/>
    <w:rsid w:val="002521A9"/>
    <w:rsid w:val="0025752E"/>
    <w:rsid w:val="00257C0E"/>
    <w:rsid w:val="0026112C"/>
    <w:rsid w:val="00265BE4"/>
    <w:rsid w:val="00270476"/>
    <w:rsid w:val="00274A54"/>
    <w:rsid w:val="00274F43"/>
    <w:rsid w:val="002752A3"/>
    <w:rsid w:val="00275F8D"/>
    <w:rsid w:val="002766EF"/>
    <w:rsid w:val="0027735F"/>
    <w:rsid w:val="002778DA"/>
    <w:rsid w:val="002812B6"/>
    <w:rsid w:val="002826AF"/>
    <w:rsid w:val="00283D37"/>
    <w:rsid w:val="00286264"/>
    <w:rsid w:val="00287F4F"/>
    <w:rsid w:val="002935D2"/>
    <w:rsid w:val="0029367B"/>
    <w:rsid w:val="00293DB4"/>
    <w:rsid w:val="002941C7"/>
    <w:rsid w:val="002951FA"/>
    <w:rsid w:val="00295892"/>
    <w:rsid w:val="00295E73"/>
    <w:rsid w:val="002A1809"/>
    <w:rsid w:val="002A19C1"/>
    <w:rsid w:val="002A228D"/>
    <w:rsid w:val="002A7454"/>
    <w:rsid w:val="002B2408"/>
    <w:rsid w:val="002B3B6E"/>
    <w:rsid w:val="002B56B4"/>
    <w:rsid w:val="002C2C8F"/>
    <w:rsid w:val="002C5919"/>
    <w:rsid w:val="002C5B9F"/>
    <w:rsid w:val="002D2B36"/>
    <w:rsid w:val="002D40D9"/>
    <w:rsid w:val="002D448B"/>
    <w:rsid w:val="002D5568"/>
    <w:rsid w:val="002D58EC"/>
    <w:rsid w:val="002E0701"/>
    <w:rsid w:val="002E207D"/>
    <w:rsid w:val="002E3BBF"/>
    <w:rsid w:val="002E400F"/>
    <w:rsid w:val="002E519E"/>
    <w:rsid w:val="002E7646"/>
    <w:rsid w:val="002F699D"/>
    <w:rsid w:val="0031080B"/>
    <w:rsid w:val="00312C03"/>
    <w:rsid w:val="00315DE2"/>
    <w:rsid w:val="003162A8"/>
    <w:rsid w:val="00316CC2"/>
    <w:rsid w:val="003238E8"/>
    <w:rsid w:val="00326FDF"/>
    <w:rsid w:val="003347FC"/>
    <w:rsid w:val="0033633E"/>
    <w:rsid w:val="00341825"/>
    <w:rsid w:val="003429FC"/>
    <w:rsid w:val="00343759"/>
    <w:rsid w:val="003504AF"/>
    <w:rsid w:val="00351CD1"/>
    <w:rsid w:val="00353D4D"/>
    <w:rsid w:val="00355E67"/>
    <w:rsid w:val="00356831"/>
    <w:rsid w:val="00357094"/>
    <w:rsid w:val="00361008"/>
    <w:rsid w:val="0036102C"/>
    <w:rsid w:val="0036232A"/>
    <w:rsid w:val="00364342"/>
    <w:rsid w:val="00364C20"/>
    <w:rsid w:val="0036575C"/>
    <w:rsid w:val="0037039C"/>
    <w:rsid w:val="00372C63"/>
    <w:rsid w:val="0037417A"/>
    <w:rsid w:val="00375BDC"/>
    <w:rsid w:val="003770F6"/>
    <w:rsid w:val="003810A4"/>
    <w:rsid w:val="0039612B"/>
    <w:rsid w:val="003A3125"/>
    <w:rsid w:val="003B2579"/>
    <w:rsid w:val="003B357C"/>
    <w:rsid w:val="003B5497"/>
    <w:rsid w:val="003C0194"/>
    <w:rsid w:val="003C08BE"/>
    <w:rsid w:val="003C0D68"/>
    <w:rsid w:val="003C111D"/>
    <w:rsid w:val="003C13F3"/>
    <w:rsid w:val="003C55CF"/>
    <w:rsid w:val="003C6E4C"/>
    <w:rsid w:val="003D534E"/>
    <w:rsid w:val="003D6362"/>
    <w:rsid w:val="003D6EEC"/>
    <w:rsid w:val="003D72CD"/>
    <w:rsid w:val="003D7838"/>
    <w:rsid w:val="003E6B33"/>
    <w:rsid w:val="003F1B37"/>
    <w:rsid w:val="003F39C4"/>
    <w:rsid w:val="003F3EAF"/>
    <w:rsid w:val="003F7F13"/>
    <w:rsid w:val="004004D4"/>
    <w:rsid w:val="00400751"/>
    <w:rsid w:val="004034EA"/>
    <w:rsid w:val="004036CF"/>
    <w:rsid w:val="00403E66"/>
    <w:rsid w:val="00404AEF"/>
    <w:rsid w:val="00412710"/>
    <w:rsid w:val="00423490"/>
    <w:rsid w:val="00431766"/>
    <w:rsid w:val="00431E3B"/>
    <w:rsid w:val="00435A03"/>
    <w:rsid w:val="004373EE"/>
    <w:rsid w:val="004401D0"/>
    <w:rsid w:val="004403A6"/>
    <w:rsid w:val="0044225D"/>
    <w:rsid w:val="00446404"/>
    <w:rsid w:val="00454072"/>
    <w:rsid w:val="004616C4"/>
    <w:rsid w:val="00461DAA"/>
    <w:rsid w:val="00464F15"/>
    <w:rsid w:val="004779BF"/>
    <w:rsid w:val="00481466"/>
    <w:rsid w:val="00485E0C"/>
    <w:rsid w:val="00486514"/>
    <w:rsid w:val="004A039F"/>
    <w:rsid w:val="004A1E24"/>
    <w:rsid w:val="004A441B"/>
    <w:rsid w:val="004A67D6"/>
    <w:rsid w:val="004C015A"/>
    <w:rsid w:val="004C2453"/>
    <w:rsid w:val="004C27E2"/>
    <w:rsid w:val="004C4709"/>
    <w:rsid w:val="004C681A"/>
    <w:rsid w:val="004C6CAE"/>
    <w:rsid w:val="004D0027"/>
    <w:rsid w:val="004D6B49"/>
    <w:rsid w:val="004D735C"/>
    <w:rsid w:val="004D772B"/>
    <w:rsid w:val="004D7B4A"/>
    <w:rsid w:val="004E2479"/>
    <w:rsid w:val="004E28BC"/>
    <w:rsid w:val="004E5A70"/>
    <w:rsid w:val="004E5C66"/>
    <w:rsid w:val="004E6720"/>
    <w:rsid w:val="004E76EF"/>
    <w:rsid w:val="004F26AD"/>
    <w:rsid w:val="004F7D4D"/>
    <w:rsid w:val="00504D0A"/>
    <w:rsid w:val="005062B2"/>
    <w:rsid w:val="005129EA"/>
    <w:rsid w:val="00512A7C"/>
    <w:rsid w:val="005134FB"/>
    <w:rsid w:val="00515E68"/>
    <w:rsid w:val="005171DA"/>
    <w:rsid w:val="00521ECC"/>
    <w:rsid w:val="005242C8"/>
    <w:rsid w:val="005277D6"/>
    <w:rsid w:val="00530572"/>
    <w:rsid w:val="005310B8"/>
    <w:rsid w:val="0053175D"/>
    <w:rsid w:val="00537D7C"/>
    <w:rsid w:val="00540161"/>
    <w:rsid w:val="0054169B"/>
    <w:rsid w:val="0054220B"/>
    <w:rsid w:val="00542762"/>
    <w:rsid w:val="0054359A"/>
    <w:rsid w:val="00550D93"/>
    <w:rsid w:val="00552C98"/>
    <w:rsid w:val="00556669"/>
    <w:rsid w:val="0056097C"/>
    <w:rsid w:val="0056280A"/>
    <w:rsid w:val="00564C8F"/>
    <w:rsid w:val="005657F3"/>
    <w:rsid w:val="00567E2A"/>
    <w:rsid w:val="005719C2"/>
    <w:rsid w:val="00571B54"/>
    <w:rsid w:val="00573F46"/>
    <w:rsid w:val="00575281"/>
    <w:rsid w:val="005835EF"/>
    <w:rsid w:val="00585D89"/>
    <w:rsid w:val="005877A1"/>
    <w:rsid w:val="00590BED"/>
    <w:rsid w:val="005A482F"/>
    <w:rsid w:val="005A634C"/>
    <w:rsid w:val="005C352E"/>
    <w:rsid w:val="005C437E"/>
    <w:rsid w:val="005C4475"/>
    <w:rsid w:val="005D0780"/>
    <w:rsid w:val="005D0C6F"/>
    <w:rsid w:val="005D2B5F"/>
    <w:rsid w:val="005D66A9"/>
    <w:rsid w:val="005D693E"/>
    <w:rsid w:val="005D6DE0"/>
    <w:rsid w:val="005E004E"/>
    <w:rsid w:val="005E1CC6"/>
    <w:rsid w:val="005E761B"/>
    <w:rsid w:val="005F22F2"/>
    <w:rsid w:val="005F23CA"/>
    <w:rsid w:val="005F2BDA"/>
    <w:rsid w:val="005F3702"/>
    <w:rsid w:val="005F5966"/>
    <w:rsid w:val="005F6A4D"/>
    <w:rsid w:val="005F7098"/>
    <w:rsid w:val="006017D8"/>
    <w:rsid w:val="006041EC"/>
    <w:rsid w:val="00606DBF"/>
    <w:rsid w:val="006115C5"/>
    <w:rsid w:val="006140A4"/>
    <w:rsid w:val="00617DD0"/>
    <w:rsid w:val="00620CB9"/>
    <w:rsid w:val="006228F8"/>
    <w:rsid w:val="00624F8C"/>
    <w:rsid w:val="006257D0"/>
    <w:rsid w:val="00630821"/>
    <w:rsid w:val="0063154E"/>
    <w:rsid w:val="006335AC"/>
    <w:rsid w:val="00634181"/>
    <w:rsid w:val="006363A9"/>
    <w:rsid w:val="0063684E"/>
    <w:rsid w:val="0063758D"/>
    <w:rsid w:val="00640A33"/>
    <w:rsid w:val="00641AEC"/>
    <w:rsid w:val="006423A2"/>
    <w:rsid w:val="00643FD9"/>
    <w:rsid w:val="0064431E"/>
    <w:rsid w:val="006456CC"/>
    <w:rsid w:val="006461F6"/>
    <w:rsid w:val="00646811"/>
    <w:rsid w:val="006479D0"/>
    <w:rsid w:val="00650DFA"/>
    <w:rsid w:val="006561C7"/>
    <w:rsid w:val="006578B0"/>
    <w:rsid w:val="00661AE3"/>
    <w:rsid w:val="006621E9"/>
    <w:rsid w:val="00662AFF"/>
    <w:rsid w:val="00665C02"/>
    <w:rsid w:val="00665CD1"/>
    <w:rsid w:val="00671063"/>
    <w:rsid w:val="00671CB5"/>
    <w:rsid w:val="00673007"/>
    <w:rsid w:val="00674FB0"/>
    <w:rsid w:val="006823D9"/>
    <w:rsid w:val="006847FC"/>
    <w:rsid w:val="006862A5"/>
    <w:rsid w:val="00690507"/>
    <w:rsid w:val="00690C79"/>
    <w:rsid w:val="00696444"/>
    <w:rsid w:val="006977A6"/>
    <w:rsid w:val="00697F00"/>
    <w:rsid w:val="006A4D22"/>
    <w:rsid w:val="006B0BD1"/>
    <w:rsid w:val="006B68F9"/>
    <w:rsid w:val="006B7448"/>
    <w:rsid w:val="006B7F07"/>
    <w:rsid w:val="006C132A"/>
    <w:rsid w:val="006C2C47"/>
    <w:rsid w:val="006C4133"/>
    <w:rsid w:val="006C652A"/>
    <w:rsid w:val="006D2FC8"/>
    <w:rsid w:val="006E0682"/>
    <w:rsid w:val="006E1F71"/>
    <w:rsid w:val="006E36F5"/>
    <w:rsid w:val="006E4C0D"/>
    <w:rsid w:val="006E674A"/>
    <w:rsid w:val="006E79EC"/>
    <w:rsid w:val="006F3088"/>
    <w:rsid w:val="006F33A8"/>
    <w:rsid w:val="006F38AE"/>
    <w:rsid w:val="006F4AC4"/>
    <w:rsid w:val="006F4C08"/>
    <w:rsid w:val="006F70CD"/>
    <w:rsid w:val="007007F6"/>
    <w:rsid w:val="00704A52"/>
    <w:rsid w:val="00704ECA"/>
    <w:rsid w:val="00710619"/>
    <w:rsid w:val="00714733"/>
    <w:rsid w:val="00716F68"/>
    <w:rsid w:val="00722121"/>
    <w:rsid w:val="007224A9"/>
    <w:rsid w:val="00723A1C"/>
    <w:rsid w:val="00723C3C"/>
    <w:rsid w:val="00724CA1"/>
    <w:rsid w:val="00730507"/>
    <w:rsid w:val="00733C33"/>
    <w:rsid w:val="00740973"/>
    <w:rsid w:val="007429D3"/>
    <w:rsid w:val="007475F9"/>
    <w:rsid w:val="00750888"/>
    <w:rsid w:val="00750953"/>
    <w:rsid w:val="00753327"/>
    <w:rsid w:val="007547B4"/>
    <w:rsid w:val="00756B82"/>
    <w:rsid w:val="00757010"/>
    <w:rsid w:val="0076033B"/>
    <w:rsid w:val="00761F08"/>
    <w:rsid w:val="00762821"/>
    <w:rsid w:val="007642BD"/>
    <w:rsid w:val="007717F3"/>
    <w:rsid w:val="007729C3"/>
    <w:rsid w:val="007733C9"/>
    <w:rsid w:val="00777BEC"/>
    <w:rsid w:val="00780FEE"/>
    <w:rsid w:val="007829C4"/>
    <w:rsid w:val="00782F8B"/>
    <w:rsid w:val="00785757"/>
    <w:rsid w:val="00786421"/>
    <w:rsid w:val="007916A5"/>
    <w:rsid w:val="00791A0E"/>
    <w:rsid w:val="00792149"/>
    <w:rsid w:val="007928A8"/>
    <w:rsid w:val="007952A3"/>
    <w:rsid w:val="00796BA9"/>
    <w:rsid w:val="007A00BE"/>
    <w:rsid w:val="007A1F49"/>
    <w:rsid w:val="007A2604"/>
    <w:rsid w:val="007A3937"/>
    <w:rsid w:val="007A54B9"/>
    <w:rsid w:val="007B5665"/>
    <w:rsid w:val="007B5E9D"/>
    <w:rsid w:val="007C22DD"/>
    <w:rsid w:val="007C304E"/>
    <w:rsid w:val="007C360F"/>
    <w:rsid w:val="007C79CC"/>
    <w:rsid w:val="007D19BE"/>
    <w:rsid w:val="007D6113"/>
    <w:rsid w:val="007E0D08"/>
    <w:rsid w:val="007E48A6"/>
    <w:rsid w:val="007F0E54"/>
    <w:rsid w:val="007F2E61"/>
    <w:rsid w:val="007F3D60"/>
    <w:rsid w:val="007F5950"/>
    <w:rsid w:val="007F6B7D"/>
    <w:rsid w:val="007F7A78"/>
    <w:rsid w:val="007F7DD5"/>
    <w:rsid w:val="0080138D"/>
    <w:rsid w:val="00802124"/>
    <w:rsid w:val="00812DCF"/>
    <w:rsid w:val="00813ADF"/>
    <w:rsid w:val="008148DB"/>
    <w:rsid w:val="00821240"/>
    <w:rsid w:val="0082704A"/>
    <w:rsid w:val="00831CF8"/>
    <w:rsid w:val="00832A55"/>
    <w:rsid w:val="00832B5F"/>
    <w:rsid w:val="00832F60"/>
    <w:rsid w:val="00833154"/>
    <w:rsid w:val="00833A41"/>
    <w:rsid w:val="00833C14"/>
    <w:rsid w:val="008343B0"/>
    <w:rsid w:val="0083589A"/>
    <w:rsid w:val="00842D72"/>
    <w:rsid w:val="00843170"/>
    <w:rsid w:val="0084727B"/>
    <w:rsid w:val="0084729A"/>
    <w:rsid w:val="0085199F"/>
    <w:rsid w:val="00852EE7"/>
    <w:rsid w:val="00853128"/>
    <w:rsid w:val="0085605E"/>
    <w:rsid w:val="00860012"/>
    <w:rsid w:val="008614E9"/>
    <w:rsid w:val="00870D57"/>
    <w:rsid w:val="00872B27"/>
    <w:rsid w:val="00873186"/>
    <w:rsid w:val="00873330"/>
    <w:rsid w:val="0087429E"/>
    <w:rsid w:val="00877DA3"/>
    <w:rsid w:val="00877FC9"/>
    <w:rsid w:val="00880153"/>
    <w:rsid w:val="00881068"/>
    <w:rsid w:val="0088645B"/>
    <w:rsid w:val="00890765"/>
    <w:rsid w:val="00890790"/>
    <w:rsid w:val="00894BF0"/>
    <w:rsid w:val="0089786C"/>
    <w:rsid w:val="008A059F"/>
    <w:rsid w:val="008A0BC3"/>
    <w:rsid w:val="008A3749"/>
    <w:rsid w:val="008A3C38"/>
    <w:rsid w:val="008A5C73"/>
    <w:rsid w:val="008B0706"/>
    <w:rsid w:val="008B2A5F"/>
    <w:rsid w:val="008B339D"/>
    <w:rsid w:val="008B669E"/>
    <w:rsid w:val="008B742C"/>
    <w:rsid w:val="008C05D0"/>
    <w:rsid w:val="008C1402"/>
    <w:rsid w:val="008C24A6"/>
    <w:rsid w:val="008C2FB2"/>
    <w:rsid w:val="008C7936"/>
    <w:rsid w:val="008C7EB1"/>
    <w:rsid w:val="008D0072"/>
    <w:rsid w:val="008D0A1F"/>
    <w:rsid w:val="008D5143"/>
    <w:rsid w:val="008D5D38"/>
    <w:rsid w:val="008D767C"/>
    <w:rsid w:val="008E0EBB"/>
    <w:rsid w:val="008E10E7"/>
    <w:rsid w:val="008E2B3E"/>
    <w:rsid w:val="008F2BD9"/>
    <w:rsid w:val="00903DFA"/>
    <w:rsid w:val="00904135"/>
    <w:rsid w:val="009079F4"/>
    <w:rsid w:val="0091173B"/>
    <w:rsid w:val="00913ED8"/>
    <w:rsid w:val="00914198"/>
    <w:rsid w:val="009174B2"/>
    <w:rsid w:val="00922A71"/>
    <w:rsid w:val="009267AD"/>
    <w:rsid w:val="0092717D"/>
    <w:rsid w:val="00932381"/>
    <w:rsid w:val="00937BA1"/>
    <w:rsid w:val="00943476"/>
    <w:rsid w:val="00943A4B"/>
    <w:rsid w:val="00943E6A"/>
    <w:rsid w:val="00944D93"/>
    <w:rsid w:val="00945DE8"/>
    <w:rsid w:val="00947F53"/>
    <w:rsid w:val="009618BE"/>
    <w:rsid w:val="0096195E"/>
    <w:rsid w:val="00961E13"/>
    <w:rsid w:val="00961FC9"/>
    <w:rsid w:val="00962892"/>
    <w:rsid w:val="00963EE1"/>
    <w:rsid w:val="00972134"/>
    <w:rsid w:val="00973065"/>
    <w:rsid w:val="00974134"/>
    <w:rsid w:val="00974E48"/>
    <w:rsid w:val="0097686A"/>
    <w:rsid w:val="009805F7"/>
    <w:rsid w:val="00981EE7"/>
    <w:rsid w:val="00982B15"/>
    <w:rsid w:val="009838BB"/>
    <w:rsid w:val="00985855"/>
    <w:rsid w:val="0098660C"/>
    <w:rsid w:val="00987164"/>
    <w:rsid w:val="0098730B"/>
    <w:rsid w:val="00987C64"/>
    <w:rsid w:val="009909B4"/>
    <w:rsid w:val="00991DEB"/>
    <w:rsid w:val="009A4A5F"/>
    <w:rsid w:val="009A6C2D"/>
    <w:rsid w:val="009B0DE9"/>
    <w:rsid w:val="009B24BD"/>
    <w:rsid w:val="009B37F6"/>
    <w:rsid w:val="009B51A7"/>
    <w:rsid w:val="009B5A3B"/>
    <w:rsid w:val="009C0426"/>
    <w:rsid w:val="009C04CA"/>
    <w:rsid w:val="009C1793"/>
    <w:rsid w:val="009C58E2"/>
    <w:rsid w:val="009D616A"/>
    <w:rsid w:val="009E396D"/>
    <w:rsid w:val="009E4012"/>
    <w:rsid w:val="009E6204"/>
    <w:rsid w:val="009E7E6F"/>
    <w:rsid w:val="009F18B2"/>
    <w:rsid w:val="009F4FBB"/>
    <w:rsid w:val="009F59ED"/>
    <w:rsid w:val="009F7059"/>
    <w:rsid w:val="00A0304D"/>
    <w:rsid w:val="00A033D7"/>
    <w:rsid w:val="00A03C27"/>
    <w:rsid w:val="00A04A32"/>
    <w:rsid w:val="00A05DEE"/>
    <w:rsid w:val="00A119DA"/>
    <w:rsid w:val="00A131DC"/>
    <w:rsid w:val="00A14D61"/>
    <w:rsid w:val="00A16318"/>
    <w:rsid w:val="00A20337"/>
    <w:rsid w:val="00A210B5"/>
    <w:rsid w:val="00A233EF"/>
    <w:rsid w:val="00A2506E"/>
    <w:rsid w:val="00A25661"/>
    <w:rsid w:val="00A26B87"/>
    <w:rsid w:val="00A33041"/>
    <w:rsid w:val="00A342B0"/>
    <w:rsid w:val="00A35BDE"/>
    <w:rsid w:val="00A36DE8"/>
    <w:rsid w:val="00A435BC"/>
    <w:rsid w:val="00A43D05"/>
    <w:rsid w:val="00A44F84"/>
    <w:rsid w:val="00A46D41"/>
    <w:rsid w:val="00A51999"/>
    <w:rsid w:val="00A53356"/>
    <w:rsid w:val="00A53D8C"/>
    <w:rsid w:val="00A53F4B"/>
    <w:rsid w:val="00A6378C"/>
    <w:rsid w:val="00A645C4"/>
    <w:rsid w:val="00A71910"/>
    <w:rsid w:val="00A756D6"/>
    <w:rsid w:val="00A76BD2"/>
    <w:rsid w:val="00A76FCF"/>
    <w:rsid w:val="00A81790"/>
    <w:rsid w:val="00A8365D"/>
    <w:rsid w:val="00A85682"/>
    <w:rsid w:val="00A86C19"/>
    <w:rsid w:val="00A86DE8"/>
    <w:rsid w:val="00A94197"/>
    <w:rsid w:val="00A94677"/>
    <w:rsid w:val="00A94A17"/>
    <w:rsid w:val="00A94BA4"/>
    <w:rsid w:val="00A9638B"/>
    <w:rsid w:val="00A974FC"/>
    <w:rsid w:val="00AA04B3"/>
    <w:rsid w:val="00AA0F89"/>
    <w:rsid w:val="00AA6F1E"/>
    <w:rsid w:val="00AB0EEE"/>
    <w:rsid w:val="00AB2FE3"/>
    <w:rsid w:val="00AB45FA"/>
    <w:rsid w:val="00AC1268"/>
    <w:rsid w:val="00AD0576"/>
    <w:rsid w:val="00AD0918"/>
    <w:rsid w:val="00AD5F2B"/>
    <w:rsid w:val="00AD67D1"/>
    <w:rsid w:val="00AD7734"/>
    <w:rsid w:val="00AD7B1C"/>
    <w:rsid w:val="00AE07D4"/>
    <w:rsid w:val="00AE2CAA"/>
    <w:rsid w:val="00AE6032"/>
    <w:rsid w:val="00AE6BD7"/>
    <w:rsid w:val="00AF05ED"/>
    <w:rsid w:val="00AF0FA5"/>
    <w:rsid w:val="00AF2CF5"/>
    <w:rsid w:val="00AF4083"/>
    <w:rsid w:val="00AF69A0"/>
    <w:rsid w:val="00AF6F12"/>
    <w:rsid w:val="00B0000F"/>
    <w:rsid w:val="00B02405"/>
    <w:rsid w:val="00B02430"/>
    <w:rsid w:val="00B035F4"/>
    <w:rsid w:val="00B04F97"/>
    <w:rsid w:val="00B05181"/>
    <w:rsid w:val="00B079AF"/>
    <w:rsid w:val="00B103D4"/>
    <w:rsid w:val="00B12F07"/>
    <w:rsid w:val="00B14962"/>
    <w:rsid w:val="00B14C63"/>
    <w:rsid w:val="00B15BFA"/>
    <w:rsid w:val="00B22006"/>
    <w:rsid w:val="00B22A34"/>
    <w:rsid w:val="00B262C3"/>
    <w:rsid w:val="00B3233E"/>
    <w:rsid w:val="00B326F3"/>
    <w:rsid w:val="00B34F93"/>
    <w:rsid w:val="00B35E8B"/>
    <w:rsid w:val="00B36E42"/>
    <w:rsid w:val="00B40BD0"/>
    <w:rsid w:val="00B410A7"/>
    <w:rsid w:val="00B41FD5"/>
    <w:rsid w:val="00B43011"/>
    <w:rsid w:val="00B43156"/>
    <w:rsid w:val="00B44F07"/>
    <w:rsid w:val="00B45165"/>
    <w:rsid w:val="00B47109"/>
    <w:rsid w:val="00B57261"/>
    <w:rsid w:val="00B6508B"/>
    <w:rsid w:val="00B65311"/>
    <w:rsid w:val="00B6729C"/>
    <w:rsid w:val="00B7068C"/>
    <w:rsid w:val="00B714DC"/>
    <w:rsid w:val="00B736BF"/>
    <w:rsid w:val="00B73965"/>
    <w:rsid w:val="00B74066"/>
    <w:rsid w:val="00B75153"/>
    <w:rsid w:val="00B76CA3"/>
    <w:rsid w:val="00B857E9"/>
    <w:rsid w:val="00B87329"/>
    <w:rsid w:val="00B90B0D"/>
    <w:rsid w:val="00B90C48"/>
    <w:rsid w:val="00B92D1D"/>
    <w:rsid w:val="00B938B3"/>
    <w:rsid w:val="00B96D1F"/>
    <w:rsid w:val="00B96E1B"/>
    <w:rsid w:val="00BA5C3C"/>
    <w:rsid w:val="00BB11E7"/>
    <w:rsid w:val="00BB29BE"/>
    <w:rsid w:val="00BB7692"/>
    <w:rsid w:val="00BC02CD"/>
    <w:rsid w:val="00BC05BB"/>
    <w:rsid w:val="00BC28C0"/>
    <w:rsid w:val="00BC2F32"/>
    <w:rsid w:val="00BC3221"/>
    <w:rsid w:val="00BC374D"/>
    <w:rsid w:val="00BC4772"/>
    <w:rsid w:val="00BC4C32"/>
    <w:rsid w:val="00BC4E67"/>
    <w:rsid w:val="00BC5948"/>
    <w:rsid w:val="00BC7168"/>
    <w:rsid w:val="00BC7585"/>
    <w:rsid w:val="00BD2255"/>
    <w:rsid w:val="00BD295E"/>
    <w:rsid w:val="00BD7CD2"/>
    <w:rsid w:val="00BD7D45"/>
    <w:rsid w:val="00BE0B42"/>
    <w:rsid w:val="00BE5C1C"/>
    <w:rsid w:val="00BE6F22"/>
    <w:rsid w:val="00BF07CA"/>
    <w:rsid w:val="00BF09BB"/>
    <w:rsid w:val="00BF38B8"/>
    <w:rsid w:val="00BF5FB3"/>
    <w:rsid w:val="00C01838"/>
    <w:rsid w:val="00C0184E"/>
    <w:rsid w:val="00C04BA8"/>
    <w:rsid w:val="00C0632C"/>
    <w:rsid w:val="00C154FF"/>
    <w:rsid w:val="00C22C95"/>
    <w:rsid w:val="00C241C7"/>
    <w:rsid w:val="00C2464E"/>
    <w:rsid w:val="00C271B7"/>
    <w:rsid w:val="00C276D6"/>
    <w:rsid w:val="00C2791D"/>
    <w:rsid w:val="00C313CE"/>
    <w:rsid w:val="00C33C84"/>
    <w:rsid w:val="00C37576"/>
    <w:rsid w:val="00C417DC"/>
    <w:rsid w:val="00C43CFB"/>
    <w:rsid w:val="00C44D12"/>
    <w:rsid w:val="00C44EF4"/>
    <w:rsid w:val="00C5346F"/>
    <w:rsid w:val="00C605EF"/>
    <w:rsid w:val="00C651F8"/>
    <w:rsid w:val="00C657DC"/>
    <w:rsid w:val="00C718C9"/>
    <w:rsid w:val="00C75A47"/>
    <w:rsid w:val="00C775E2"/>
    <w:rsid w:val="00C77759"/>
    <w:rsid w:val="00C861AC"/>
    <w:rsid w:val="00C9627A"/>
    <w:rsid w:val="00CA07BB"/>
    <w:rsid w:val="00CA1A38"/>
    <w:rsid w:val="00CA490F"/>
    <w:rsid w:val="00CA7808"/>
    <w:rsid w:val="00CB0286"/>
    <w:rsid w:val="00CB0E70"/>
    <w:rsid w:val="00CB5A8E"/>
    <w:rsid w:val="00CB5D8F"/>
    <w:rsid w:val="00CB6A90"/>
    <w:rsid w:val="00CB7A02"/>
    <w:rsid w:val="00CC024F"/>
    <w:rsid w:val="00CC05AB"/>
    <w:rsid w:val="00CC3D81"/>
    <w:rsid w:val="00CC3EF8"/>
    <w:rsid w:val="00CC5B6B"/>
    <w:rsid w:val="00CD3947"/>
    <w:rsid w:val="00CE7C4C"/>
    <w:rsid w:val="00CF13A1"/>
    <w:rsid w:val="00CF1C15"/>
    <w:rsid w:val="00CF20CA"/>
    <w:rsid w:val="00CF6749"/>
    <w:rsid w:val="00CF6AF2"/>
    <w:rsid w:val="00CF7C99"/>
    <w:rsid w:val="00D00C53"/>
    <w:rsid w:val="00D02C09"/>
    <w:rsid w:val="00D04DAF"/>
    <w:rsid w:val="00D13B92"/>
    <w:rsid w:val="00D170B1"/>
    <w:rsid w:val="00D174BE"/>
    <w:rsid w:val="00D22A88"/>
    <w:rsid w:val="00D25226"/>
    <w:rsid w:val="00D3071D"/>
    <w:rsid w:val="00D30B73"/>
    <w:rsid w:val="00D34E0C"/>
    <w:rsid w:val="00D4022E"/>
    <w:rsid w:val="00D44743"/>
    <w:rsid w:val="00D4500D"/>
    <w:rsid w:val="00D46A5A"/>
    <w:rsid w:val="00D47CAB"/>
    <w:rsid w:val="00D50933"/>
    <w:rsid w:val="00D50C13"/>
    <w:rsid w:val="00D558C9"/>
    <w:rsid w:val="00D55955"/>
    <w:rsid w:val="00D56DF7"/>
    <w:rsid w:val="00D61244"/>
    <w:rsid w:val="00D62DAA"/>
    <w:rsid w:val="00D64668"/>
    <w:rsid w:val="00D655D6"/>
    <w:rsid w:val="00D65E72"/>
    <w:rsid w:val="00D66B1A"/>
    <w:rsid w:val="00D72DFF"/>
    <w:rsid w:val="00D72FCC"/>
    <w:rsid w:val="00D73FE8"/>
    <w:rsid w:val="00D74C19"/>
    <w:rsid w:val="00D8181D"/>
    <w:rsid w:val="00D85290"/>
    <w:rsid w:val="00D86349"/>
    <w:rsid w:val="00D86DF3"/>
    <w:rsid w:val="00D86F9E"/>
    <w:rsid w:val="00D91672"/>
    <w:rsid w:val="00D91788"/>
    <w:rsid w:val="00D92E24"/>
    <w:rsid w:val="00D971F3"/>
    <w:rsid w:val="00DA0409"/>
    <w:rsid w:val="00DA4CDC"/>
    <w:rsid w:val="00DA6817"/>
    <w:rsid w:val="00DB274D"/>
    <w:rsid w:val="00DB2B90"/>
    <w:rsid w:val="00DB2BF7"/>
    <w:rsid w:val="00DB3D93"/>
    <w:rsid w:val="00DB5F3D"/>
    <w:rsid w:val="00DC4A9C"/>
    <w:rsid w:val="00DD11A2"/>
    <w:rsid w:val="00DD7F9E"/>
    <w:rsid w:val="00DE1966"/>
    <w:rsid w:val="00DE200A"/>
    <w:rsid w:val="00DE2E2A"/>
    <w:rsid w:val="00DE3522"/>
    <w:rsid w:val="00DE4DF5"/>
    <w:rsid w:val="00DF0A9B"/>
    <w:rsid w:val="00DF0CAB"/>
    <w:rsid w:val="00E040B8"/>
    <w:rsid w:val="00E102DA"/>
    <w:rsid w:val="00E17841"/>
    <w:rsid w:val="00E21B6A"/>
    <w:rsid w:val="00E229A5"/>
    <w:rsid w:val="00E229AE"/>
    <w:rsid w:val="00E23AF9"/>
    <w:rsid w:val="00E24603"/>
    <w:rsid w:val="00E24825"/>
    <w:rsid w:val="00E24DEB"/>
    <w:rsid w:val="00E26046"/>
    <w:rsid w:val="00E26DAC"/>
    <w:rsid w:val="00E27B04"/>
    <w:rsid w:val="00E309D8"/>
    <w:rsid w:val="00E30B53"/>
    <w:rsid w:val="00E36AD0"/>
    <w:rsid w:val="00E376C7"/>
    <w:rsid w:val="00E41C35"/>
    <w:rsid w:val="00E5076C"/>
    <w:rsid w:val="00E512EF"/>
    <w:rsid w:val="00E52060"/>
    <w:rsid w:val="00E5626A"/>
    <w:rsid w:val="00E56281"/>
    <w:rsid w:val="00E56B99"/>
    <w:rsid w:val="00E600AF"/>
    <w:rsid w:val="00E601B0"/>
    <w:rsid w:val="00E61567"/>
    <w:rsid w:val="00E61E42"/>
    <w:rsid w:val="00E62215"/>
    <w:rsid w:val="00E6256B"/>
    <w:rsid w:val="00E63484"/>
    <w:rsid w:val="00E63A65"/>
    <w:rsid w:val="00E64518"/>
    <w:rsid w:val="00E75DEE"/>
    <w:rsid w:val="00E83368"/>
    <w:rsid w:val="00E862A3"/>
    <w:rsid w:val="00E8685D"/>
    <w:rsid w:val="00E94D72"/>
    <w:rsid w:val="00E95CF3"/>
    <w:rsid w:val="00E95D76"/>
    <w:rsid w:val="00E97216"/>
    <w:rsid w:val="00EA1C85"/>
    <w:rsid w:val="00EA1FCB"/>
    <w:rsid w:val="00EA347B"/>
    <w:rsid w:val="00EA3ABF"/>
    <w:rsid w:val="00EA5910"/>
    <w:rsid w:val="00EA6EC8"/>
    <w:rsid w:val="00EB0568"/>
    <w:rsid w:val="00EB1F7A"/>
    <w:rsid w:val="00EB4FDC"/>
    <w:rsid w:val="00EB5323"/>
    <w:rsid w:val="00EC0692"/>
    <w:rsid w:val="00EC0866"/>
    <w:rsid w:val="00EC090F"/>
    <w:rsid w:val="00EC0F5F"/>
    <w:rsid w:val="00EC500D"/>
    <w:rsid w:val="00EC5719"/>
    <w:rsid w:val="00EC6269"/>
    <w:rsid w:val="00EC67B5"/>
    <w:rsid w:val="00EC793C"/>
    <w:rsid w:val="00ED1341"/>
    <w:rsid w:val="00ED14F1"/>
    <w:rsid w:val="00ED4137"/>
    <w:rsid w:val="00ED5258"/>
    <w:rsid w:val="00EE41E3"/>
    <w:rsid w:val="00EE5800"/>
    <w:rsid w:val="00EE7CBE"/>
    <w:rsid w:val="00EF1F58"/>
    <w:rsid w:val="00EF2406"/>
    <w:rsid w:val="00EF61BC"/>
    <w:rsid w:val="00F004E9"/>
    <w:rsid w:val="00F01DA0"/>
    <w:rsid w:val="00F02120"/>
    <w:rsid w:val="00F060B4"/>
    <w:rsid w:val="00F11112"/>
    <w:rsid w:val="00F14BBB"/>
    <w:rsid w:val="00F14C1B"/>
    <w:rsid w:val="00F15ED4"/>
    <w:rsid w:val="00F20204"/>
    <w:rsid w:val="00F237B1"/>
    <w:rsid w:val="00F23943"/>
    <w:rsid w:val="00F23AAF"/>
    <w:rsid w:val="00F23BE2"/>
    <w:rsid w:val="00F256E3"/>
    <w:rsid w:val="00F3411D"/>
    <w:rsid w:val="00F34B1F"/>
    <w:rsid w:val="00F37DA3"/>
    <w:rsid w:val="00F42404"/>
    <w:rsid w:val="00F468E6"/>
    <w:rsid w:val="00F5287F"/>
    <w:rsid w:val="00F53935"/>
    <w:rsid w:val="00F53D85"/>
    <w:rsid w:val="00F55330"/>
    <w:rsid w:val="00F55833"/>
    <w:rsid w:val="00F6265C"/>
    <w:rsid w:val="00F62677"/>
    <w:rsid w:val="00F652AF"/>
    <w:rsid w:val="00F65739"/>
    <w:rsid w:val="00F65E00"/>
    <w:rsid w:val="00F66999"/>
    <w:rsid w:val="00F70423"/>
    <w:rsid w:val="00F741E3"/>
    <w:rsid w:val="00F76B5D"/>
    <w:rsid w:val="00F82E3B"/>
    <w:rsid w:val="00F8346A"/>
    <w:rsid w:val="00F83B04"/>
    <w:rsid w:val="00F83D30"/>
    <w:rsid w:val="00F90C03"/>
    <w:rsid w:val="00F9119C"/>
    <w:rsid w:val="00F92ADA"/>
    <w:rsid w:val="00F94405"/>
    <w:rsid w:val="00F95E01"/>
    <w:rsid w:val="00F970E9"/>
    <w:rsid w:val="00FA15CA"/>
    <w:rsid w:val="00FA2D00"/>
    <w:rsid w:val="00FA72FD"/>
    <w:rsid w:val="00FA740E"/>
    <w:rsid w:val="00FB0B66"/>
    <w:rsid w:val="00FB27C7"/>
    <w:rsid w:val="00FB2D91"/>
    <w:rsid w:val="00FB4F7A"/>
    <w:rsid w:val="00FB51B9"/>
    <w:rsid w:val="00FB7663"/>
    <w:rsid w:val="00FC0711"/>
    <w:rsid w:val="00FC3B80"/>
    <w:rsid w:val="00FD0E25"/>
    <w:rsid w:val="00FD1786"/>
    <w:rsid w:val="00FD45C2"/>
    <w:rsid w:val="00FD644A"/>
    <w:rsid w:val="00FE041E"/>
    <w:rsid w:val="00FE3540"/>
    <w:rsid w:val="00FE51CE"/>
    <w:rsid w:val="00FE68F5"/>
    <w:rsid w:val="00FF001C"/>
    <w:rsid w:val="00FF3C21"/>
    <w:rsid w:val="00FF48FC"/>
    <w:rsid w:val="00FF550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  <w14:docId w14:val="0D8E13D8"/>
  <w15:chartTrackingRefBased/>
  <w15:docId w15:val="{84241CA7-FA7D-4CDD-AB5A-0BBD0DB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B6B"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B6B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12"/>
        <w:tab w:val="left" w:pos="3600"/>
        <w:tab w:val="left" w:pos="4320"/>
        <w:tab w:val="left" w:pos="5040"/>
        <w:tab w:val="left" w:pos="5184"/>
        <w:tab w:val="left" w:pos="5760"/>
        <w:tab w:val="left" w:pos="6480"/>
        <w:tab w:val="left" w:pos="7056"/>
        <w:tab w:val="left" w:pos="7200"/>
        <w:tab w:val="left" w:pos="7920"/>
        <w:tab w:val="left" w:pos="8640"/>
        <w:tab w:val="left" w:pos="8928"/>
      </w:tabs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5B6B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12"/>
        <w:tab w:val="left" w:pos="3600"/>
        <w:tab w:val="left" w:pos="4320"/>
        <w:tab w:val="left" w:pos="5040"/>
        <w:tab w:val="left" w:pos="5184"/>
        <w:tab w:val="left" w:pos="5760"/>
        <w:tab w:val="left" w:pos="6480"/>
        <w:tab w:val="left" w:pos="7056"/>
        <w:tab w:val="left" w:pos="7200"/>
        <w:tab w:val="left" w:pos="7920"/>
        <w:tab w:val="left" w:pos="8640"/>
        <w:tab w:val="left" w:pos="8928"/>
      </w:tabs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5B6B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5B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CC5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CC5B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CC5B6B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5B6B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12"/>
        <w:tab w:val="left" w:pos="3600"/>
        <w:tab w:val="left" w:pos="4320"/>
        <w:tab w:val="left" w:pos="5040"/>
        <w:tab w:val="left" w:pos="5184"/>
        <w:tab w:val="left" w:pos="5760"/>
        <w:tab w:val="left" w:pos="6480"/>
        <w:tab w:val="left" w:pos="7056"/>
        <w:tab w:val="left" w:pos="7200"/>
        <w:tab w:val="left" w:pos="7920"/>
        <w:tab w:val="left" w:pos="8640"/>
        <w:tab w:val="left" w:pos="8928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C5B6B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C5B6B"/>
    <w:rPr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CC5B6B"/>
    <w:rPr>
      <w:rFonts w:ascii="Courier New" w:hAnsi="Courier New" w:cs="Courier New"/>
      <w:sz w:val="20"/>
      <w:szCs w:val="20"/>
    </w:rPr>
  </w:style>
  <w:style w:type="paragraph" w:customStyle="1" w:styleId="Style0">
    <w:name w:val="Style0"/>
    <w:uiPriority w:val="99"/>
    <w:rsid w:val="00CC5B6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96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C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1C85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C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1C85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8C2F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621E9"/>
    <w:rPr>
      <w:color w:val="800080"/>
      <w:u w:val="single"/>
    </w:rPr>
  </w:style>
  <w:style w:type="table" w:styleId="TableGrid">
    <w:name w:val="Table Grid"/>
    <w:basedOn w:val="TableNormal"/>
    <w:uiPriority w:val="59"/>
    <w:rsid w:val="00E63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26FDF"/>
    <w:rPr>
      <w:color w:val="808080"/>
    </w:rPr>
  </w:style>
  <w:style w:type="paragraph" w:styleId="ListParagraph">
    <w:name w:val="List Paragraph"/>
    <w:basedOn w:val="Normal"/>
    <w:uiPriority w:val="34"/>
    <w:qFormat/>
    <w:rsid w:val="00DB2B90"/>
    <w:pPr>
      <w:ind w:left="720"/>
      <w:contextualSpacing/>
    </w:pPr>
  </w:style>
  <w:style w:type="paragraph" w:customStyle="1" w:styleId="Default">
    <w:name w:val="Default"/>
    <w:rsid w:val="005D6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F18B2"/>
    <w:rPr>
      <w:rFonts w:ascii="Impact" w:hAnsi="Impact"/>
      <w:color w:val="auto"/>
    </w:rPr>
  </w:style>
  <w:style w:type="paragraph" w:customStyle="1" w:styleId="CM7">
    <w:name w:val="CM7"/>
    <w:basedOn w:val="Default"/>
    <w:next w:val="Default"/>
    <w:uiPriority w:val="99"/>
    <w:rsid w:val="009F18B2"/>
    <w:rPr>
      <w:rFonts w:ascii="Impact" w:hAnsi="Impact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E7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C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CBE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CBE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6BE2-159C-490B-B0BD-DFD4216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D7A01ECE</Template>
  <TotalTime>1</TotalTime>
  <Pages>6</Pages>
  <Words>2316</Words>
  <Characters>13203</Characters>
  <Application>Microsoft Office Word</Application>
  <DocSecurity>4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REDUCTION - CONSTRUCTION AND DEMOLITION WASTE/SOLID WASTE FACILITIES</vt:lpstr>
    </vt:vector>
  </TitlesOfParts>
  <Company>DEP State of Connecticut</Company>
  <LinksUpToDate>false</LinksUpToDate>
  <CharactersWithSpaces>15489</CharactersWithSpaces>
  <SharedDoc>false</SharedDoc>
  <HLinks>
    <vt:vector size="120" baseType="variant">
      <vt:variant>
        <vt:i4>2162760</vt:i4>
      </vt:variant>
      <vt:variant>
        <vt:i4>5529</vt:i4>
      </vt:variant>
      <vt:variant>
        <vt:i4>0</vt:i4>
      </vt:variant>
      <vt:variant>
        <vt:i4>5</vt:i4>
      </vt:variant>
      <vt:variant>
        <vt:lpwstr>mailto:paula.guerrera@ct.gov</vt:lpwstr>
      </vt:variant>
      <vt:variant>
        <vt:lpwstr/>
      </vt:variant>
      <vt:variant>
        <vt:i4>2162760</vt:i4>
      </vt:variant>
      <vt:variant>
        <vt:i4>5526</vt:i4>
      </vt:variant>
      <vt:variant>
        <vt:i4>0</vt:i4>
      </vt:variant>
      <vt:variant>
        <vt:i4>5</vt:i4>
      </vt:variant>
      <vt:variant>
        <vt:lpwstr>mailto:Paula.Guerrera@ct.gov</vt:lpwstr>
      </vt:variant>
      <vt:variant>
        <vt:lpwstr/>
      </vt:variant>
      <vt:variant>
        <vt:i4>6815865</vt:i4>
      </vt:variant>
      <vt:variant>
        <vt:i4>5172</vt:i4>
      </vt:variant>
      <vt:variant>
        <vt:i4>0</vt:i4>
      </vt:variant>
      <vt:variant>
        <vt:i4>5</vt:i4>
      </vt:variant>
      <vt:variant>
        <vt:lpwstr/>
      </vt:variant>
      <vt:variant>
        <vt:lpwstr>Details</vt:lpwstr>
      </vt:variant>
      <vt:variant>
        <vt:i4>6815865</vt:i4>
      </vt:variant>
      <vt:variant>
        <vt:i4>5169</vt:i4>
      </vt:variant>
      <vt:variant>
        <vt:i4>0</vt:i4>
      </vt:variant>
      <vt:variant>
        <vt:i4>5</vt:i4>
      </vt:variant>
      <vt:variant>
        <vt:lpwstr/>
      </vt:variant>
      <vt:variant>
        <vt:lpwstr>Details</vt:lpwstr>
      </vt:variant>
      <vt:variant>
        <vt:i4>6815865</vt:i4>
      </vt:variant>
      <vt:variant>
        <vt:i4>5166</vt:i4>
      </vt:variant>
      <vt:variant>
        <vt:i4>0</vt:i4>
      </vt:variant>
      <vt:variant>
        <vt:i4>5</vt:i4>
      </vt:variant>
      <vt:variant>
        <vt:lpwstr/>
      </vt:variant>
      <vt:variant>
        <vt:lpwstr>Details</vt:lpwstr>
      </vt:variant>
      <vt:variant>
        <vt:i4>720925</vt:i4>
      </vt:variant>
      <vt:variant>
        <vt:i4>5154</vt:i4>
      </vt:variant>
      <vt:variant>
        <vt:i4>0</vt:i4>
      </vt:variant>
      <vt:variant>
        <vt:i4>5</vt:i4>
      </vt:variant>
      <vt:variant>
        <vt:lpwstr>http://www.cga.ct.gov/2009/pub/chap446d.htm</vt:lpwstr>
      </vt:variant>
      <vt:variant>
        <vt:lpwstr>Sec22a-220c.htm</vt:lpwstr>
      </vt:variant>
      <vt:variant>
        <vt:i4>720925</vt:i4>
      </vt:variant>
      <vt:variant>
        <vt:i4>4944</vt:i4>
      </vt:variant>
      <vt:variant>
        <vt:i4>0</vt:i4>
      </vt:variant>
      <vt:variant>
        <vt:i4>5</vt:i4>
      </vt:variant>
      <vt:variant>
        <vt:lpwstr>http://www.cga.ct.gov/2009/pub/chap446d.htm</vt:lpwstr>
      </vt:variant>
      <vt:variant>
        <vt:lpwstr>Sec22a-220c.htm</vt:lpwstr>
      </vt:variant>
      <vt:variant>
        <vt:i4>852078</vt:i4>
      </vt:variant>
      <vt:variant>
        <vt:i4>4914</vt:i4>
      </vt:variant>
      <vt:variant>
        <vt:i4>0</vt:i4>
      </vt:variant>
      <vt:variant>
        <vt:i4>5</vt:i4>
      </vt:variant>
      <vt:variant>
        <vt:lpwstr>http://www.ct.gov/dep/cwp/view.asp?a=2714&amp;q=324888&amp;depNav_GID=1645</vt:lpwstr>
      </vt:variant>
      <vt:variant>
        <vt:lpwstr/>
      </vt:variant>
      <vt:variant>
        <vt:i4>852078</vt:i4>
      </vt:variant>
      <vt:variant>
        <vt:i4>4911</vt:i4>
      </vt:variant>
      <vt:variant>
        <vt:i4>0</vt:i4>
      </vt:variant>
      <vt:variant>
        <vt:i4>5</vt:i4>
      </vt:variant>
      <vt:variant>
        <vt:lpwstr>http://www.ct.gov/dep/cwp/view.asp?a=2714&amp;q=324888&amp;depNav_GID=1645</vt:lpwstr>
      </vt:variant>
      <vt:variant>
        <vt:lpwstr/>
      </vt:variant>
      <vt:variant>
        <vt:i4>196688</vt:i4>
      </vt:variant>
      <vt:variant>
        <vt:i4>4536</vt:i4>
      </vt:variant>
      <vt:variant>
        <vt:i4>0</vt:i4>
      </vt:variant>
      <vt:variant>
        <vt:i4>5</vt:i4>
      </vt:variant>
      <vt:variant>
        <vt:lpwstr>http://www.cga.ct.gov/2010/ACT/PA/2010PA-00087-R00HB-05120-PA.htm</vt:lpwstr>
      </vt:variant>
      <vt:variant>
        <vt:lpwstr/>
      </vt:variant>
      <vt:variant>
        <vt:i4>655386</vt:i4>
      </vt:variant>
      <vt:variant>
        <vt:i4>4533</vt:i4>
      </vt:variant>
      <vt:variant>
        <vt:i4>0</vt:i4>
      </vt:variant>
      <vt:variant>
        <vt:i4>5</vt:i4>
      </vt:variant>
      <vt:variant>
        <vt:lpwstr>http://www.cga.ct.gov/2009/pub/chap446d.htm</vt:lpwstr>
      </vt:variant>
      <vt:variant>
        <vt:lpwstr>Sec22a-241b.htm</vt:lpwstr>
      </vt:variant>
      <vt:variant>
        <vt:i4>458803</vt:i4>
      </vt:variant>
      <vt:variant>
        <vt:i4>58</vt:i4>
      </vt:variant>
      <vt:variant>
        <vt:i4>0</vt:i4>
      </vt:variant>
      <vt:variant>
        <vt:i4>5</vt:i4>
      </vt:variant>
      <vt:variant>
        <vt:lpwstr>http://www.epa.gov/owow/oceans/debris/toolkit/files/cd1_508.pdf</vt:lpwstr>
      </vt:variant>
      <vt:variant>
        <vt:lpwstr/>
      </vt:variant>
      <vt:variant>
        <vt:i4>7209014</vt:i4>
      </vt:variant>
      <vt:variant>
        <vt:i4>55</vt:i4>
      </vt:variant>
      <vt:variant>
        <vt:i4>0</vt:i4>
      </vt:variant>
      <vt:variant>
        <vt:i4>5</vt:i4>
      </vt:variant>
      <vt:variant>
        <vt:lpwstr>http://www.epa.gov/epawaste/conserve/imr/cdm/index.htm</vt:lpwstr>
      </vt:variant>
      <vt:variant>
        <vt:lpwstr/>
      </vt:variant>
      <vt:variant>
        <vt:i4>1572936</vt:i4>
      </vt:variant>
      <vt:variant>
        <vt:i4>52</vt:i4>
      </vt:variant>
      <vt:variant>
        <vt:i4>0</vt:i4>
      </vt:variant>
      <vt:variant>
        <vt:i4>5</vt:i4>
      </vt:variant>
      <vt:variant>
        <vt:lpwstr>http://www.epa.gov/reg3wcmd/solidwastecd.html</vt:lpwstr>
      </vt:variant>
      <vt:variant>
        <vt:lpwstr/>
      </vt:variant>
      <vt:variant>
        <vt:i4>983065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certification</vt:lpwstr>
      </vt:variant>
      <vt:variant>
        <vt:i4>786453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mixed</vt:lpwstr>
      </vt:variant>
      <vt:variant>
        <vt:i4>524291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Transfer</vt:lpwstr>
      </vt:variant>
      <vt:variant>
        <vt:i4>1835025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Recy</vt:lpwstr>
      </vt:variant>
      <vt:variant>
        <vt:i4>327693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CandD</vt:lpwstr>
      </vt:variant>
      <vt:variant>
        <vt:i4>327693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CandD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REDUCTION - CONSTRUCTION AND DEMOLITION WASTE/SOLID WASTE FACILITIES</dc:title>
  <dc:subject/>
  <dc:creator>jbelaval</dc:creator>
  <cp:keywords/>
  <dc:description/>
  <cp:lastModifiedBy>Ross Bunnell</cp:lastModifiedBy>
  <cp:revision>2</cp:revision>
  <cp:lastPrinted>2016-04-26T17:20:00Z</cp:lastPrinted>
  <dcterms:created xsi:type="dcterms:W3CDTF">2016-07-12T15:44:00Z</dcterms:created>
  <dcterms:modified xsi:type="dcterms:W3CDTF">2016-07-12T15:44:00Z</dcterms:modified>
</cp:coreProperties>
</file>